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The Worldwide Digital Satellite Pay-TV Market, 2008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The Worldwide Digital Satellite Pay-TV Market, 2008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The Worldwide Digital Satellite Pay-TV Market, 2008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December 2008月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The Worldwide Digital Satellite Pay-TV Market, 2008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